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14" w:rsidRDefault="00CD4514" w:rsidP="00E01A9A"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sz w:val="24"/>
          <w:szCs w:val="24"/>
          <w:u w:val="single"/>
        </w:rPr>
      </w:pPr>
    </w:p>
    <w:p w:rsidR="00CD4514" w:rsidRDefault="00CD4514" w:rsidP="009E55DD">
      <w:pPr>
        <w:pStyle w:val="BodyText"/>
        <w:ind w:left="0" w:right="-284"/>
        <w:rPr>
          <w:rStyle w:val="Strong"/>
          <w:b w:val="0"/>
          <w:u w:val="single"/>
        </w:rPr>
      </w:pPr>
      <w:r>
        <w:t xml:space="preserve">                                                                    </w:t>
      </w:r>
    </w:p>
    <w:p w:rsidR="00CD4514" w:rsidRPr="0024240B" w:rsidRDefault="00CD4514" w:rsidP="00E01A9A"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Strong"/>
          <w:rFonts w:ascii="Times New Roman" w:hAnsi="Times New Roman"/>
          <w:b/>
          <w:sz w:val="24"/>
          <w:szCs w:val="24"/>
          <w:u w:val="single"/>
        </w:rPr>
        <w:t>Правила нахождения</w:t>
      </w:r>
      <w:r w:rsidRPr="0024240B">
        <w:rPr>
          <w:rFonts w:ascii="Times New Roman" w:hAnsi="Times New Roman"/>
          <w:color w:val="000000"/>
          <w:sz w:val="24"/>
          <w:szCs w:val="24"/>
          <w:u w:val="single"/>
        </w:rPr>
        <w:t xml:space="preserve"> на территории организации отдыха детей и их оздоровления</w:t>
      </w:r>
    </w:p>
    <w:p w:rsidR="00CD4514" w:rsidRPr="0024240B" w:rsidRDefault="00CD4514" w:rsidP="00E01A9A">
      <w:pPr>
        <w:pStyle w:val="Heading2"/>
        <w:spacing w:before="0" w:after="0"/>
        <w:jc w:val="center"/>
        <w:rPr>
          <w:rStyle w:val="Strong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Strong"/>
          <w:rFonts w:ascii="Times New Roman" w:hAnsi="Times New Roman"/>
          <w:b/>
          <w:sz w:val="24"/>
          <w:szCs w:val="24"/>
          <w:u w:val="single"/>
        </w:rPr>
        <w:t>(оздоровительный лагерь  с дневным пребыванием детей</w:t>
      </w:r>
      <w:r>
        <w:rPr>
          <w:rStyle w:val="Strong"/>
          <w:rFonts w:ascii="Times New Roman" w:hAnsi="Times New Roman"/>
          <w:b/>
          <w:sz w:val="24"/>
          <w:szCs w:val="24"/>
          <w:u w:val="single"/>
        </w:rPr>
        <w:t xml:space="preserve"> «Лидер» </w:t>
      </w:r>
    </w:p>
    <w:p w:rsidR="00CD4514" w:rsidRPr="0024240B" w:rsidRDefault="00CD4514" w:rsidP="00E01A9A">
      <w:pPr>
        <w:pStyle w:val="Heading2"/>
        <w:spacing w:before="0" w:after="0"/>
        <w:jc w:val="center"/>
        <w:rPr>
          <w:rStyle w:val="Emphasis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Emphasis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>
        <w:rPr>
          <w:rStyle w:val="Emphasis"/>
          <w:rFonts w:ascii="Times New Roman" w:hAnsi="Times New Roman"/>
          <w:i/>
          <w:sz w:val="24"/>
          <w:szCs w:val="24"/>
          <w:u w:val="single"/>
        </w:rPr>
        <w:t>БОУ ДО «Вашкинский ЦДО»</w:t>
      </w:r>
      <w:r w:rsidRPr="0024240B">
        <w:rPr>
          <w:rStyle w:val="Emphasis"/>
          <w:rFonts w:ascii="Times New Roman" w:hAnsi="Times New Roman"/>
          <w:i/>
          <w:sz w:val="24"/>
          <w:szCs w:val="24"/>
          <w:u w:val="single"/>
        </w:rPr>
        <w:t>)</w:t>
      </w:r>
    </w:p>
    <w:p w:rsidR="00CD4514" w:rsidRPr="0024240B" w:rsidRDefault="00CD4514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CD4514" w:rsidRPr="00267C48" w:rsidRDefault="00CD4514" w:rsidP="00267C48">
      <w:pPr>
        <w:pStyle w:val="ListParagraph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7C48">
        <w:rPr>
          <w:rFonts w:ascii="Times New Roman" w:hAnsi="Times New Roman"/>
          <w:sz w:val="24"/>
          <w:szCs w:val="24"/>
        </w:rPr>
        <w:t>Настоящие правила разработаны в соответствии с Конституцией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/>
          <w:color w:val="000000"/>
          <w:sz w:val="24"/>
          <w:szCs w:val="24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/>
          <w:sz w:val="24"/>
          <w:szCs w:val="24"/>
        </w:rPr>
        <w:t>Уставом школы,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локальными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актами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о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поведении учащихся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в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школе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общепринятыми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правилами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нормами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поведения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в</w:t>
      </w:r>
      <w:r w:rsidRPr="007831D5">
        <w:rPr>
          <w:rFonts w:ascii="Times New Roman" w:hAnsi="Times New Roman"/>
          <w:sz w:val="24"/>
          <w:szCs w:val="24"/>
        </w:rPr>
        <w:t xml:space="preserve"> </w:t>
      </w:r>
      <w:r w:rsidRPr="00267C48">
        <w:rPr>
          <w:rFonts w:ascii="Times New Roman" w:hAnsi="Times New Roman"/>
          <w:sz w:val="24"/>
          <w:szCs w:val="24"/>
        </w:rPr>
        <w:t>обществе.</w:t>
      </w:r>
    </w:p>
    <w:p w:rsidR="00CD4514" w:rsidRPr="009B28F1" w:rsidRDefault="00CD4514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B28F1">
        <w:rPr>
          <w:rFonts w:ascii="Times New Roman" w:hAnsi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>
        <w:rPr>
          <w:rFonts w:ascii="Times New Roman" w:hAnsi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CD4514" w:rsidRPr="009B28F1" w:rsidRDefault="00CD4514" w:rsidP="001D210A">
      <w:pPr>
        <w:tabs>
          <w:tab w:val="left" w:pos="68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4514" w:rsidRPr="009B28F1" w:rsidRDefault="00CD4514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B28F1">
        <w:rPr>
          <w:rFonts w:ascii="Times New Roman" w:hAnsi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hAnsi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CD4514" w:rsidRPr="009B28F1" w:rsidRDefault="00CD4514" w:rsidP="001D2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hAnsi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hAnsi="Times New Roman"/>
          <w:sz w:val="24"/>
          <w:szCs w:val="24"/>
        </w:rPr>
        <w:t xml:space="preserve">: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Соблюдать установленный, в лагере  режим дня;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Бережно относиться к имуществу лагеря;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CD4514" w:rsidRPr="009B28F1" w:rsidRDefault="00CD4514" w:rsidP="001D21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CD4514" w:rsidRPr="009B28F1" w:rsidRDefault="00CD4514" w:rsidP="001D210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4514" w:rsidRPr="009B28F1" w:rsidRDefault="00CD4514" w:rsidP="001D210A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b/>
          <w:bCs/>
          <w:sz w:val="24"/>
          <w:szCs w:val="24"/>
        </w:rPr>
        <w:t>Правила поведени</w:t>
      </w:r>
      <w:r>
        <w:rPr>
          <w:rFonts w:ascii="Times New Roman" w:hAnsi="Times New Roman"/>
          <w:b/>
          <w:bCs/>
          <w:sz w:val="24"/>
          <w:szCs w:val="24"/>
        </w:rPr>
        <w:t>я во время массовых и спортивно-оздоровительных мероприятий</w:t>
      </w:r>
    </w:p>
    <w:p w:rsidR="00CD4514" w:rsidRPr="009B28F1" w:rsidRDefault="00CD4514" w:rsidP="001D210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CD4514" w:rsidRDefault="00CD4514" w:rsidP="001D210A">
      <w:pPr>
        <w:pStyle w:val="ListParagraph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CD4514" w:rsidRPr="001D210A" w:rsidRDefault="00CD4514" w:rsidP="006F6FD6">
      <w:pPr>
        <w:pStyle w:val="ListParagraph"/>
        <w:numPr>
          <w:ilvl w:val="0"/>
          <w:numId w:val="2"/>
        </w:numPr>
        <w:spacing w:after="15" w:line="240" w:lineRule="auto"/>
        <w:rPr>
          <w:rFonts w:ascii="Times New Roman" w:hAnsi="Times New Roman"/>
          <w:sz w:val="24"/>
          <w:szCs w:val="24"/>
        </w:rPr>
      </w:pPr>
      <w:r w:rsidRPr="00734830">
        <w:rPr>
          <w:rFonts w:ascii="Times New Roman" w:hAnsi="Times New Roman"/>
          <w:sz w:val="24"/>
        </w:rPr>
        <w:t>Дети посещают спортивно-оздоровительные мероприятия в спортивной одежде, обуви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нескользкой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подошвой.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Обязательно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выполнение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правил,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техникой</w:t>
      </w:r>
      <w:r>
        <w:rPr>
          <w:rFonts w:ascii="Times New Roman" w:hAnsi="Times New Roman"/>
          <w:sz w:val="24"/>
        </w:rPr>
        <w:t xml:space="preserve"> </w:t>
      </w:r>
      <w:r w:rsidRPr="006F6FD6">
        <w:rPr>
          <w:rFonts w:ascii="Times New Roman" w:hAnsi="Times New Roman"/>
          <w:sz w:val="24"/>
          <w:szCs w:val="24"/>
        </w:rPr>
        <w:t>безопасности  при занятиях физической культурой</w:t>
      </w:r>
      <w:r w:rsidRPr="00734830">
        <w:rPr>
          <w:rFonts w:ascii="Times New Roman" w:hAnsi="Times New Roman"/>
        </w:rPr>
        <w:t>.</w:t>
      </w:r>
    </w:p>
    <w:p w:rsidR="00CD4514" w:rsidRPr="001D210A" w:rsidRDefault="00CD4514" w:rsidP="001D210A">
      <w:pPr>
        <w:pStyle w:val="ListParagraph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1D210A">
        <w:rPr>
          <w:rFonts w:ascii="Times New Roman" w:hAnsi="Times New Roman"/>
          <w:sz w:val="24"/>
        </w:rPr>
        <w:t>При проведении занятий в спортивном, тренажерном зале соблюдать технику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z w:val="24"/>
        </w:rPr>
        <w:t>.</w:t>
      </w:r>
      <w:r w:rsidRPr="001D210A">
        <w:rPr>
          <w:rFonts w:ascii="Times New Roman" w:hAnsi="Times New Roman"/>
        </w:rPr>
        <w:t xml:space="preserve"> </w:t>
      </w:r>
      <w:r w:rsidRPr="006F6FD6">
        <w:rPr>
          <w:rFonts w:ascii="Times New Roman" w:hAnsi="Times New Roman"/>
          <w:sz w:val="24"/>
          <w:szCs w:val="24"/>
        </w:rPr>
        <w:t xml:space="preserve">В случае плохого самочувствия, обнаружения неисправности тренажера, спортивного снаряда незамедлительно обратиться к </w:t>
      </w:r>
      <w:r>
        <w:rPr>
          <w:rFonts w:ascii="Times New Roman" w:hAnsi="Times New Roman"/>
          <w:sz w:val="24"/>
          <w:szCs w:val="24"/>
        </w:rPr>
        <w:t>воспитателю.</w:t>
      </w:r>
    </w:p>
    <w:p w:rsidR="00CD4514" w:rsidRPr="001D210A" w:rsidRDefault="00CD4514" w:rsidP="001D210A">
      <w:pPr>
        <w:pStyle w:val="ListParagraph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1D210A">
        <w:rPr>
          <w:rFonts w:ascii="Times New Roman" w:hAnsi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CD4514" w:rsidRPr="006F6FD6" w:rsidRDefault="00CD4514" w:rsidP="001D210A">
      <w:pPr>
        <w:pStyle w:val="ListParagraph"/>
        <w:spacing w:after="15" w:line="240" w:lineRule="auto"/>
        <w:ind w:left="786"/>
        <w:jc w:val="center"/>
        <w:rPr>
          <w:rFonts w:ascii="Times New Roman" w:hAnsi="Times New Roman"/>
          <w:b/>
          <w:sz w:val="24"/>
        </w:rPr>
      </w:pPr>
    </w:p>
    <w:p w:rsidR="00CD4514" w:rsidRDefault="00CD4514" w:rsidP="001D210A">
      <w:pPr>
        <w:pStyle w:val="ListParagraph"/>
        <w:spacing w:after="15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Правила поведения </w:t>
      </w:r>
      <w:r w:rsidRPr="009E577E">
        <w:rPr>
          <w:rFonts w:ascii="Times New Roman" w:hAnsi="Times New Roman"/>
          <w:b/>
          <w:sz w:val="24"/>
        </w:rPr>
        <w:t>при</w:t>
      </w:r>
      <w:r>
        <w:rPr>
          <w:rFonts w:ascii="Times New Roman" w:hAnsi="Times New Roman"/>
          <w:b/>
          <w:sz w:val="24"/>
        </w:rPr>
        <w:t xml:space="preserve"> </w:t>
      </w:r>
      <w:r w:rsidRPr="009E577E">
        <w:rPr>
          <w:rFonts w:ascii="Times New Roman" w:hAnsi="Times New Roman"/>
          <w:b/>
          <w:sz w:val="24"/>
        </w:rPr>
        <w:t>посещении</w:t>
      </w:r>
      <w:r>
        <w:rPr>
          <w:rFonts w:ascii="Times New Roman" w:hAnsi="Times New Roman"/>
          <w:b/>
          <w:sz w:val="24"/>
        </w:rPr>
        <w:t xml:space="preserve"> </w:t>
      </w:r>
      <w:r w:rsidRPr="009E577E">
        <w:rPr>
          <w:rFonts w:ascii="Times New Roman" w:hAnsi="Times New Roman"/>
          <w:b/>
          <w:sz w:val="24"/>
        </w:rPr>
        <w:t>столовой</w:t>
      </w:r>
    </w:p>
    <w:p w:rsidR="00CD4514" w:rsidRPr="00734830" w:rsidRDefault="00CD4514" w:rsidP="001D210A">
      <w:pPr>
        <w:pStyle w:val="ListParagraph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734830">
        <w:rPr>
          <w:rFonts w:ascii="Times New Roman" w:hAnsi="Times New Roman"/>
          <w:sz w:val="24"/>
        </w:rPr>
        <w:t>Обязательно соблюдение правил личной гигиены (мытье рук после прогулки, туалета,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занятий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спортом,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пришкольном участке,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кружковой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734830">
        <w:rPr>
          <w:rFonts w:ascii="Times New Roman" w:hAnsi="Times New Roman"/>
          <w:sz w:val="24"/>
        </w:rPr>
        <w:t>т.д.)</w:t>
      </w:r>
    </w:p>
    <w:p w:rsidR="00CD4514" w:rsidRPr="009B28F1" w:rsidRDefault="00CD4514" w:rsidP="001D210A">
      <w:pPr>
        <w:pStyle w:val="ListParagraph"/>
        <w:numPr>
          <w:ilvl w:val="0"/>
          <w:numId w:val="2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E577E">
        <w:rPr>
          <w:rFonts w:ascii="Times New Roman" w:hAnsi="Times New Roman"/>
          <w:sz w:val="24"/>
        </w:rPr>
        <w:t>Соблюдать этические нормы поведения за столом, общепринятые правила и нормы</w:t>
      </w:r>
      <w:r>
        <w:rPr>
          <w:rFonts w:ascii="Times New Roman" w:hAnsi="Times New Roman"/>
          <w:sz w:val="24"/>
        </w:rPr>
        <w:t xml:space="preserve"> </w:t>
      </w:r>
      <w:r w:rsidRPr="009E577E">
        <w:rPr>
          <w:rFonts w:ascii="Times New Roman" w:hAnsi="Times New Roman"/>
          <w:sz w:val="24"/>
        </w:rPr>
        <w:t>поведения</w:t>
      </w:r>
      <w:r>
        <w:rPr>
          <w:rFonts w:ascii="Times New Roman" w:hAnsi="Times New Roman"/>
          <w:sz w:val="24"/>
        </w:rPr>
        <w:t xml:space="preserve"> </w:t>
      </w:r>
      <w:r w:rsidRPr="009E577E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9E577E">
        <w:rPr>
          <w:rFonts w:ascii="Times New Roman" w:hAnsi="Times New Roman"/>
          <w:sz w:val="24"/>
        </w:rPr>
        <w:t>обществе</w:t>
      </w:r>
    </w:p>
    <w:p w:rsidR="00CD4514" w:rsidRDefault="00CD4514" w:rsidP="0024240B">
      <w:p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14" w:rsidRPr="0024240B" w:rsidRDefault="00CD4514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</w:rPr>
      </w:pPr>
      <w:r w:rsidRPr="0024240B">
        <w:rPr>
          <w:rFonts w:ascii="Times New Roman" w:hAnsi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Посадка в автобус производится по команде воспитателя. 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 резком торможении необходимо держаться за поручни.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CD4514" w:rsidRPr="009B28F1" w:rsidRDefault="00CD4514" w:rsidP="0024240B">
      <w:pPr>
        <w:pStyle w:val="ListParagraph"/>
        <w:numPr>
          <w:ilvl w:val="0"/>
          <w:numId w:val="3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CD4514" w:rsidRDefault="00CD4514" w:rsidP="0024240B">
      <w:p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14" w:rsidRPr="009B28F1" w:rsidRDefault="00CD4514" w:rsidP="0024240B">
      <w:pPr>
        <w:pStyle w:val="ListParagraph"/>
        <w:spacing w:after="15" w:line="240" w:lineRule="auto"/>
        <w:jc w:val="center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Покупки в магазине (по пути следования) катег</w:t>
      </w:r>
      <w:r>
        <w:rPr>
          <w:rFonts w:ascii="Times New Roman" w:hAnsi="Times New Roman"/>
          <w:sz w:val="24"/>
          <w:szCs w:val="24"/>
        </w:rPr>
        <w:t>орически запрещены</w:t>
      </w:r>
      <w:r w:rsidRPr="009B28F1">
        <w:rPr>
          <w:rFonts w:ascii="Times New Roman" w:hAnsi="Times New Roman"/>
          <w:sz w:val="24"/>
          <w:szCs w:val="24"/>
        </w:rPr>
        <w:t>.</w:t>
      </w:r>
    </w:p>
    <w:p w:rsidR="00CD4514" w:rsidRPr="009B28F1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CD4514" w:rsidRPr="001D210A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Купание в оздоровительном лагере не осуществляется.</w:t>
      </w:r>
    </w:p>
    <w:p w:rsidR="00CD4514" w:rsidRDefault="00CD4514" w:rsidP="0024240B">
      <w:p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14" w:rsidRDefault="00CD4514" w:rsidP="0024240B">
      <w:pPr>
        <w:pStyle w:val="ListParagraph"/>
        <w:spacing w:after="15" w:line="240" w:lineRule="auto"/>
        <w:jc w:val="center"/>
        <w:rPr>
          <w:rFonts w:ascii="Times New Roman" w:hAnsi="Times New Roman"/>
          <w:sz w:val="24"/>
          <w:szCs w:val="24"/>
        </w:rPr>
      </w:pPr>
      <w:r w:rsidRPr="00E3670F">
        <w:rPr>
          <w:rFonts w:ascii="Times New Roman" w:hAnsi="Times New Roman"/>
          <w:b/>
          <w:sz w:val="24"/>
        </w:rPr>
        <w:t>Поведение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при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чрезвычайных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ситуациях</w:t>
      </w:r>
    </w:p>
    <w:p w:rsidR="00CD4514" w:rsidRPr="001D210A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E3670F">
        <w:rPr>
          <w:rFonts w:ascii="Times New Roman" w:hAnsi="Times New Roman"/>
          <w:sz w:val="24"/>
        </w:rPr>
        <w:t>В случае возникновения чрезвычайной ситуации (пожар в здании, пожар на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территории лагеря, задымление, террористических актах и т.д.) строго следовать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указаниям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воспитателей,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педагогов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дополнительного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образования,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инструкциям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технике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безопасности при ЧС</w:t>
      </w:r>
      <w:r>
        <w:rPr>
          <w:rFonts w:ascii="Times New Roman" w:hAnsi="Times New Roman"/>
          <w:sz w:val="24"/>
        </w:rPr>
        <w:t>.</w:t>
      </w:r>
    </w:p>
    <w:p w:rsidR="00CD4514" w:rsidRPr="001D210A" w:rsidRDefault="00CD4514" w:rsidP="0024240B">
      <w:pPr>
        <w:pStyle w:val="ListParagraph"/>
        <w:numPr>
          <w:ilvl w:val="0"/>
          <w:numId w:val="4"/>
        </w:numPr>
        <w:spacing w:after="15" w:line="240" w:lineRule="auto"/>
        <w:jc w:val="both"/>
        <w:rPr>
          <w:rFonts w:ascii="Times New Roman" w:hAnsi="Times New Roman"/>
          <w:sz w:val="24"/>
          <w:szCs w:val="24"/>
        </w:rPr>
      </w:pPr>
      <w:r w:rsidRPr="001D210A">
        <w:rPr>
          <w:rFonts w:ascii="Times New Roman" w:hAnsi="Times New Roman"/>
          <w:sz w:val="24"/>
        </w:rPr>
        <w:t>В случае получения травмы, плохого самочувствия воспитанник незамедлительно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должен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об этом сообщить воспитателю (педагогу, сотруднику лагеря), медицинскому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 xml:space="preserve">работнику. </w:t>
      </w:r>
    </w:p>
    <w:p w:rsidR="00CD4514" w:rsidRPr="001D210A" w:rsidRDefault="00CD4514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</w:rPr>
      </w:pPr>
    </w:p>
    <w:p w:rsidR="00CD4514" w:rsidRDefault="00CD4514" w:rsidP="00242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8F1">
        <w:rPr>
          <w:rFonts w:ascii="Times New Roman" w:hAnsi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hAnsi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hAnsi="Times New Roman"/>
          <w:b/>
          <w:sz w:val="24"/>
          <w:szCs w:val="24"/>
        </w:rPr>
        <w:t>:</w:t>
      </w:r>
    </w:p>
    <w:p w:rsidR="00CD4514" w:rsidRPr="009B28F1" w:rsidRDefault="00CD4514" w:rsidP="00242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Приносить еду, угощения в случае именин; 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Сквернословить; 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Самовольно покидать территорию лагеря; 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Приводить домашних животных на территорию лагеря;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>Приносить ценные вещи</w:t>
      </w:r>
      <w:r w:rsidRPr="009B28F1">
        <w:rPr>
          <w:rFonts w:ascii="Times New Roman" w:hAnsi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CD4514" w:rsidRPr="009B28F1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CD4514" w:rsidRPr="007831D5" w:rsidRDefault="00CD4514" w:rsidP="0024240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1D5">
        <w:rPr>
          <w:rFonts w:ascii="Times New Roman" w:hAnsi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приспособленных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для игр;   садиться,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становиться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подоконники;   толкаться,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устраивать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потасовки,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создавать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опасные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ситуации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жизни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D5">
        <w:rPr>
          <w:rFonts w:ascii="Times New Roman" w:hAnsi="Times New Roman"/>
          <w:sz w:val="24"/>
          <w:szCs w:val="24"/>
        </w:rPr>
        <w:t>здоровья</w:t>
      </w:r>
    </w:p>
    <w:p w:rsidR="00CD4514" w:rsidRPr="007831D5" w:rsidRDefault="00CD4514" w:rsidP="0024240B">
      <w:pPr>
        <w:pStyle w:val="ListParagraph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831D5">
        <w:rPr>
          <w:rFonts w:ascii="Times New Roman" w:hAnsi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CD4514" w:rsidRPr="00E3670F" w:rsidRDefault="00CD4514" w:rsidP="0024240B">
      <w:pPr>
        <w:pStyle w:val="ListParagraph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/>
          <w:b/>
          <w:sz w:val="24"/>
        </w:rPr>
      </w:pPr>
      <w:r w:rsidRPr="00E3670F">
        <w:rPr>
          <w:rFonts w:ascii="Times New Roman" w:hAnsi="Times New Roman"/>
          <w:b/>
          <w:sz w:val="24"/>
        </w:rPr>
        <w:t>Права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обязанности</w:t>
      </w:r>
      <w:r>
        <w:rPr>
          <w:rFonts w:ascii="Times New Roman" w:hAnsi="Times New Roman"/>
          <w:b/>
          <w:sz w:val="24"/>
        </w:rPr>
        <w:t xml:space="preserve"> </w:t>
      </w:r>
      <w:r w:rsidRPr="00E3670F">
        <w:rPr>
          <w:rFonts w:ascii="Times New Roman" w:hAnsi="Times New Roman"/>
          <w:b/>
          <w:sz w:val="24"/>
        </w:rPr>
        <w:t>родителей</w:t>
      </w:r>
    </w:p>
    <w:p w:rsidR="00CD4514" w:rsidRPr="002006E8" w:rsidRDefault="00CD4514" w:rsidP="0024240B">
      <w:pPr>
        <w:pStyle w:val="ListParagraph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/>
          <w:sz w:val="24"/>
          <w:u w:val="single"/>
        </w:rPr>
      </w:pPr>
      <w:r w:rsidRPr="002006E8">
        <w:rPr>
          <w:rFonts w:ascii="Times New Roman" w:hAnsi="Times New Roman"/>
          <w:sz w:val="24"/>
          <w:u w:val="single"/>
        </w:rPr>
        <w:t>Родители</w:t>
      </w:r>
      <w:r>
        <w:rPr>
          <w:rFonts w:ascii="Times New Roman" w:hAnsi="Times New Roman"/>
          <w:sz w:val="24"/>
          <w:u w:val="single"/>
        </w:rPr>
        <w:t xml:space="preserve"> </w:t>
      </w:r>
      <w:r w:rsidRPr="002006E8">
        <w:rPr>
          <w:rFonts w:ascii="Times New Roman" w:hAnsi="Times New Roman"/>
          <w:sz w:val="24"/>
          <w:u w:val="single"/>
        </w:rPr>
        <w:t>имеют</w:t>
      </w:r>
      <w:r>
        <w:rPr>
          <w:rFonts w:ascii="Times New Roman" w:hAnsi="Times New Roman"/>
          <w:sz w:val="24"/>
          <w:u w:val="single"/>
        </w:rPr>
        <w:t xml:space="preserve"> </w:t>
      </w:r>
      <w:r w:rsidRPr="002006E8">
        <w:rPr>
          <w:rFonts w:ascii="Times New Roman" w:hAnsi="Times New Roman"/>
          <w:sz w:val="24"/>
          <w:u w:val="single"/>
        </w:rPr>
        <w:t>право:</w:t>
      </w:r>
    </w:p>
    <w:p w:rsidR="00CD4514" w:rsidRDefault="00CD4514" w:rsidP="0024240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14" w:rsidRPr="00E3670F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E3670F">
        <w:rPr>
          <w:rFonts w:ascii="Times New Roman" w:hAnsi="Times New Roman"/>
          <w:sz w:val="24"/>
        </w:rPr>
        <w:t>Выбирать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своего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направленность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отряда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возрастной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группе;</w:t>
      </w:r>
    </w:p>
    <w:p w:rsidR="00CD4514" w:rsidRPr="00E3670F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E3670F">
        <w:rPr>
          <w:rFonts w:ascii="Times New Roman" w:hAnsi="Times New Roman"/>
          <w:sz w:val="24"/>
        </w:rPr>
        <w:t>Получать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достоверную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лагеря;</w:t>
      </w:r>
    </w:p>
    <w:p w:rsidR="00CD4514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E3670F">
        <w:rPr>
          <w:rFonts w:ascii="Times New Roman" w:hAnsi="Times New Roman"/>
          <w:sz w:val="24"/>
        </w:rPr>
        <w:t>Представлять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защищать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интересы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своего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порядке;</w:t>
      </w:r>
    </w:p>
    <w:p w:rsidR="00CD4514" w:rsidRPr="00E3670F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E3670F">
        <w:rPr>
          <w:rFonts w:ascii="Times New Roman" w:hAnsi="Times New Roman"/>
          <w:sz w:val="24"/>
        </w:rPr>
        <w:t>казывать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помощь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лагеря.</w:t>
      </w:r>
    </w:p>
    <w:p w:rsidR="00CD4514" w:rsidRPr="002006E8" w:rsidRDefault="00CD4514" w:rsidP="0024240B">
      <w:pPr>
        <w:pStyle w:val="ListParagraph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2006E8">
        <w:rPr>
          <w:rFonts w:ascii="Times New Roman" w:hAnsi="Times New Roman"/>
          <w:sz w:val="24"/>
          <w:u w:val="single"/>
        </w:rPr>
        <w:t>Обязанности</w:t>
      </w:r>
      <w:r>
        <w:rPr>
          <w:rFonts w:ascii="Times New Roman" w:hAnsi="Times New Roman"/>
          <w:sz w:val="24"/>
          <w:u w:val="single"/>
        </w:rPr>
        <w:t xml:space="preserve"> </w:t>
      </w:r>
      <w:r w:rsidRPr="002006E8">
        <w:rPr>
          <w:rFonts w:ascii="Times New Roman" w:hAnsi="Times New Roman"/>
          <w:sz w:val="24"/>
          <w:u w:val="single"/>
        </w:rPr>
        <w:t>родителей:</w:t>
      </w:r>
    </w:p>
    <w:p w:rsidR="00CD4514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D210A">
        <w:rPr>
          <w:rFonts w:ascii="Times New Roman" w:hAnsi="Times New Roman"/>
          <w:sz w:val="24"/>
        </w:rPr>
        <w:t>следить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своевременным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приходом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детей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лагерь;</w:t>
      </w:r>
    </w:p>
    <w:p w:rsidR="00CD4514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D210A">
        <w:rPr>
          <w:rFonts w:ascii="Times New Roman" w:hAnsi="Times New Roman"/>
          <w:sz w:val="24"/>
        </w:rPr>
        <w:t>обеспечить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головным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убором,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одеждой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,обувью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погоде,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носовым</w:t>
      </w:r>
      <w:r>
        <w:rPr>
          <w:rFonts w:ascii="Times New Roman" w:hAnsi="Times New Roman"/>
          <w:sz w:val="24"/>
        </w:rPr>
        <w:t xml:space="preserve"> платком</w:t>
      </w:r>
    </w:p>
    <w:p w:rsidR="00CD4514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D210A">
        <w:rPr>
          <w:rFonts w:ascii="Times New Roman" w:hAnsi="Times New Roman"/>
          <w:sz w:val="24"/>
        </w:rPr>
        <w:t>информировать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воспитателя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начальника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лагеря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причине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отсутствия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ребенка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в  лагере;</w:t>
      </w:r>
    </w:p>
    <w:p w:rsidR="00CD4514" w:rsidRPr="001D210A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E3670F">
        <w:rPr>
          <w:rFonts w:ascii="Times New Roman" w:hAnsi="Times New Roman"/>
          <w:sz w:val="24"/>
        </w:rPr>
        <w:t>заранее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информировать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воспитателя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письменном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виде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планируемом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отсутствии</w:t>
      </w:r>
      <w:r>
        <w:rPr>
          <w:rFonts w:ascii="Times New Roman" w:hAnsi="Times New Roman"/>
          <w:sz w:val="24"/>
        </w:rPr>
        <w:t xml:space="preserve"> </w:t>
      </w:r>
      <w:r w:rsidRPr="00E3670F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Pr="009E55DD">
        <w:rPr>
          <w:rFonts w:ascii="Times New Roman" w:hAnsi="Times New Roman"/>
          <w:sz w:val="24"/>
          <w:szCs w:val="24"/>
        </w:rPr>
        <w:t>лагере по семейным обстоятельствам;</w:t>
      </w:r>
    </w:p>
    <w:p w:rsidR="00CD4514" w:rsidRPr="001D210A" w:rsidRDefault="00CD4514" w:rsidP="0024240B">
      <w:pPr>
        <w:pStyle w:val="ListParagraph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1D210A">
        <w:rPr>
          <w:rFonts w:ascii="Times New Roman" w:hAnsi="Times New Roman"/>
          <w:sz w:val="24"/>
        </w:rPr>
        <w:t>проводить с ребенком беседы о безопасном поведении, соблюдении правил поведения в</w:t>
      </w:r>
      <w:r>
        <w:rPr>
          <w:rFonts w:ascii="Times New Roman" w:hAnsi="Times New Roman"/>
          <w:sz w:val="24"/>
        </w:rPr>
        <w:t xml:space="preserve"> </w:t>
      </w:r>
      <w:r w:rsidRPr="001D210A">
        <w:rPr>
          <w:rFonts w:ascii="Times New Roman" w:hAnsi="Times New Roman"/>
          <w:sz w:val="24"/>
        </w:rPr>
        <w:t>общественных местах.</w:t>
      </w:r>
    </w:p>
    <w:p w:rsidR="00CD4514" w:rsidRDefault="00CD4514" w:rsidP="0024240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D4514" w:rsidRPr="009B28F1" w:rsidRDefault="00CD4514" w:rsidP="00242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CD4514" w:rsidRPr="009B28F1" w:rsidRDefault="00CD4514" w:rsidP="00242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CD4514" w:rsidRPr="009B28F1" w:rsidRDefault="00CD4514" w:rsidP="00242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hAnsi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hAnsi="Times New Roman"/>
          <w:sz w:val="24"/>
          <w:szCs w:val="24"/>
        </w:rPr>
        <w:t xml:space="preserve"> из лагеря. </w:t>
      </w:r>
    </w:p>
    <w:p w:rsidR="00CD4514" w:rsidRPr="009B28F1" w:rsidRDefault="00CD4514" w:rsidP="0024240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4514" w:rsidRPr="009B28F1" w:rsidRDefault="00CD4514" w:rsidP="0024240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B28F1">
        <w:rPr>
          <w:rFonts w:ascii="Times New Roman" w:hAnsi="Times New Roman"/>
          <w:b/>
          <w:bCs/>
          <w:i/>
          <w:sz w:val="24"/>
          <w:szCs w:val="24"/>
        </w:rPr>
        <w:t>Настоятельная просьба к родителям!</w:t>
      </w:r>
    </w:p>
    <w:p w:rsidR="00CD4514" w:rsidRPr="009B28F1" w:rsidRDefault="00CD4514" w:rsidP="002424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B28F1">
        <w:rPr>
          <w:rFonts w:ascii="Times New Roman" w:hAnsi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hAnsi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hAnsi="Times New Roman"/>
          <w:b/>
          <w:i/>
          <w:sz w:val="24"/>
          <w:szCs w:val="24"/>
        </w:rPr>
        <w:t>.</w:t>
      </w:r>
    </w:p>
    <w:p w:rsidR="00CD4514" w:rsidRPr="009B28F1" w:rsidRDefault="00CD4514" w:rsidP="0024240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B28F1">
        <w:rPr>
          <w:rFonts w:ascii="Times New Roman" w:hAnsi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CD4514" w:rsidRPr="009B28F1" w:rsidRDefault="00CD4514" w:rsidP="0024240B">
      <w:pPr>
        <w:pStyle w:val="Heading2"/>
        <w:spacing w:before="0" w:after="0"/>
        <w:jc w:val="center"/>
        <w:rPr>
          <w:rStyle w:val="Emphasis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Strong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CD4514" w:rsidRPr="009B28F1" w:rsidRDefault="00CD4514" w:rsidP="002424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4514" w:rsidRPr="009B28F1" w:rsidRDefault="00CD4514" w:rsidP="002424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4514" w:rsidRDefault="00CD4514" w:rsidP="0024240B">
      <w:pPr>
        <w:pStyle w:val="ListParagraph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CD4514" w:rsidRPr="009B28F1" w:rsidRDefault="00CD4514" w:rsidP="0024240B">
      <w:pPr>
        <w:pStyle w:val="ListParagraph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/>
          <w:sz w:val="24"/>
          <w:szCs w:val="24"/>
        </w:rPr>
      </w:pPr>
    </w:p>
    <w:sectPr w:rsidR="00CD4514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564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801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62EB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B8E5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6C9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28C6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9ED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6091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14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B0D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</w:rPr>
    </w:lvl>
  </w:abstractNum>
  <w:abstractNum w:abstractNumId="1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hint="default"/>
        <w:w w:val="100"/>
        <w:sz w:val="24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</w:rPr>
    </w:lvl>
  </w:abstractNum>
  <w:abstractNum w:abstractNumId="1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</w:rPr>
    </w:lvl>
  </w:abstractNum>
  <w:abstractNum w:abstractNumId="1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6"/>
  </w:num>
  <w:num w:numId="5">
    <w:abstractNumId w:val="11"/>
  </w:num>
  <w:num w:numId="6">
    <w:abstractNumId w:val="10"/>
  </w:num>
  <w:num w:numId="7">
    <w:abstractNumId w:val="13"/>
  </w:num>
  <w:num w:numId="8">
    <w:abstractNumId w:val="14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A9A"/>
    <w:rsid w:val="001D210A"/>
    <w:rsid w:val="002006E8"/>
    <w:rsid w:val="0024240B"/>
    <w:rsid w:val="00267C48"/>
    <w:rsid w:val="002A24F4"/>
    <w:rsid w:val="002A6D1A"/>
    <w:rsid w:val="002B0C66"/>
    <w:rsid w:val="00301A34"/>
    <w:rsid w:val="00381DBB"/>
    <w:rsid w:val="003A1CD4"/>
    <w:rsid w:val="006F6FD6"/>
    <w:rsid w:val="007134A2"/>
    <w:rsid w:val="00734830"/>
    <w:rsid w:val="007831D5"/>
    <w:rsid w:val="009B28F1"/>
    <w:rsid w:val="009E55DD"/>
    <w:rsid w:val="009E577E"/>
    <w:rsid w:val="00B325A9"/>
    <w:rsid w:val="00CD1DA8"/>
    <w:rsid w:val="00CD4514"/>
    <w:rsid w:val="00E01A9A"/>
    <w:rsid w:val="00E3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1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01A9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01A9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E01A9A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E01A9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01A9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3670F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99"/>
    <w:rsid w:val="00301A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3</Pages>
  <Words>1228</Words>
  <Characters>7001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Вашкинский ЦДО</cp:lastModifiedBy>
  <cp:revision>10</cp:revision>
  <dcterms:created xsi:type="dcterms:W3CDTF">2023-05-03T04:57:00Z</dcterms:created>
  <dcterms:modified xsi:type="dcterms:W3CDTF">2025-05-16T12:47:00Z</dcterms:modified>
</cp:coreProperties>
</file>